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8D" w:rsidRPr="00087FA4" w:rsidRDefault="00F823F1" w:rsidP="00087FA4">
      <w:pPr>
        <w:pStyle w:val="berschrift4"/>
      </w:pPr>
      <w:r w:rsidRPr="00087FA4">
        <w:t>Träger-/ Angebotserfassung – Online-Portal Frühe Hilfen</w:t>
      </w:r>
    </w:p>
    <w:p w:rsidR="00F823F1" w:rsidRDefault="00F823F1" w:rsidP="00F823F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3857"/>
      </w:tblGrid>
      <w:tr w:rsidR="00F823F1" w:rsidRPr="004E686E" w:rsidTr="00B45802">
        <w:trPr>
          <w:trHeight w:val="454"/>
        </w:trPr>
        <w:tc>
          <w:tcPr>
            <w:tcW w:w="10344" w:type="dxa"/>
            <w:gridSpan w:val="3"/>
            <w:shd w:val="clear" w:color="auto" w:fill="BFBFBF" w:themeFill="background1" w:themeFillShade="BF"/>
            <w:vAlign w:val="center"/>
          </w:tcPr>
          <w:p w:rsidR="00F823F1" w:rsidRPr="00B45802" w:rsidRDefault="00F823F1" w:rsidP="00B45802">
            <w:pPr>
              <w:jc w:val="center"/>
              <w:rPr>
                <w:b/>
                <w:sz w:val="24"/>
                <w:szCs w:val="24"/>
              </w:rPr>
            </w:pPr>
            <w:r w:rsidRPr="00B45802">
              <w:rPr>
                <w:b/>
                <w:sz w:val="24"/>
                <w:szCs w:val="24"/>
              </w:rPr>
              <w:t>Anbieter</w:t>
            </w:r>
          </w:p>
        </w:tc>
      </w:tr>
      <w:tr w:rsidR="00F823F1" w:rsidTr="001E39E8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23F1" w:rsidRDefault="00F823F1" w:rsidP="00F823F1">
            <w:r w:rsidRPr="001E39E8">
              <w:rPr>
                <w:b/>
              </w:rPr>
              <w:t>Name der</w:t>
            </w:r>
            <w:r>
              <w:t xml:space="preserve"> </w:t>
            </w:r>
            <w:r w:rsidRPr="00933925">
              <w:rPr>
                <w:b/>
              </w:rPr>
              <w:t>Einrichtung</w:t>
            </w:r>
          </w:p>
        </w:tc>
        <w:tc>
          <w:tcPr>
            <w:tcW w:w="7542" w:type="dxa"/>
            <w:gridSpan w:val="2"/>
          </w:tcPr>
          <w:p w:rsidR="00F823F1" w:rsidRDefault="00F823F1" w:rsidP="00F823F1"/>
          <w:p w:rsidR="002D7DFF" w:rsidRDefault="002D7DFF" w:rsidP="00F823F1"/>
          <w:p w:rsidR="002D7DFF" w:rsidRDefault="002D7DFF" w:rsidP="00F823F1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F823F1">
            <w:r>
              <w:t>Kurzbezeichnung</w:t>
            </w:r>
          </w:p>
        </w:tc>
        <w:tc>
          <w:tcPr>
            <w:tcW w:w="7542" w:type="dxa"/>
            <w:gridSpan w:val="2"/>
          </w:tcPr>
          <w:p w:rsidR="00F823F1" w:rsidRDefault="00F823F1" w:rsidP="00F823F1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F823F1">
            <w:r>
              <w:t>Straße, Nr.</w:t>
            </w:r>
          </w:p>
        </w:tc>
        <w:tc>
          <w:tcPr>
            <w:tcW w:w="7542" w:type="dxa"/>
            <w:gridSpan w:val="2"/>
          </w:tcPr>
          <w:p w:rsidR="00F823F1" w:rsidRDefault="00F823F1" w:rsidP="00F823F1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933925" w:rsidP="00933925">
            <w:r>
              <w:t xml:space="preserve">PLZ, </w:t>
            </w:r>
            <w:r w:rsidR="00F823F1">
              <w:t>Ort</w:t>
            </w:r>
          </w:p>
        </w:tc>
        <w:tc>
          <w:tcPr>
            <w:tcW w:w="7542" w:type="dxa"/>
            <w:gridSpan w:val="2"/>
          </w:tcPr>
          <w:p w:rsidR="00F823F1" w:rsidRDefault="00F823F1" w:rsidP="00F823F1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F823F1">
            <w:r>
              <w:t>Name Kontaktperson</w:t>
            </w:r>
          </w:p>
        </w:tc>
        <w:tc>
          <w:tcPr>
            <w:tcW w:w="7542" w:type="dxa"/>
            <w:gridSpan w:val="2"/>
          </w:tcPr>
          <w:p w:rsidR="00F823F1" w:rsidRDefault="00F823F1" w:rsidP="00F95A60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F95A60">
            <w:r>
              <w:t>Telefon</w:t>
            </w:r>
          </w:p>
        </w:tc>
        <w:tc>
          <w:tcPr>
            <w:tcW w:w="7542" w:type="dxa"/>
            <w:gridSpan w:val="2"/>
          </w:tcPr>
          <w:p w:rsidR="00F823F1" w:rsidRDefault="00F823F1" w:rsidP="00F95A60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F823F1">
            <w:r>
              <w:t>E-Mail</w:t>
            </w:r>
          </w:p>
        </w:tc>
        <w:tc>
          <w:tcPr>
            <w:tcW w:w="7542" w:type="dxa"/>
            <w:gridSpan w:val="2"/>
          </w:tcPr>
          <w:p w:rsidR="00F823F1" w:rsidRDefault="00F823F1" w:rsidP="00F823F1"/>
        </w:tc>
      </w:tr>
      <w:tr w:rsidR="00F823F1" w:rsidTr="001E39E8">
        <w:trPr>
          <w:trHeight w:val="454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823F1" w:rsidRDefault="00F823F1" w:rsidP="00F823F1">
            <w:r>
              <w:t>Homepage Anbieter</w:t>
            </w:r>
          </w:p>
        </w:tc>
        <w:tc>
          <w:tcPr>
            <w:tcW w:w="7542" w:type="dxa"/>
            <w:gridSpan w:val="2"/>
            <w:tcBorders>
              <w:bottom w:val="single" w:sz="12" w:space="0" w:color="auto"/>
            </w:tcBorders>
          </w:tcPr>
          <w:p w:rsidR="00F823F1" w:rsidRDefault="00F823F1" w:rsidP="00F823F1"/>
        </w:tc>
      </w:tr>
      <w:tr w:rsidR="00F823F1" w:rsidTr="001E39E8">
        <w:trPr>
          <w:trHeight w:val="454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23F1" w:rsidRDefault="00F823F1" w:rsidP="00F823F1">
            <w:r w:rsidRPr="001E39E8">
              <w:rPr>
                <w:b/>
              </w:rPr>
              <w:t>Name des</w:t>
            </w:r>
            <w:r>
              <w:t xml:space="preserve"> </w:t>
            </w:r>
            <w:r w:rsidRPr="00933925">
              <w:rPr>
                <w:b/>
              </w:rPr>
              <w:t>Trägers</w:t>
            </w:r>
          </w:p>
        </w:tc>
        <w:tc>
          <w:tcPr>
            <w:tcW w:w="754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823F1" w:rsidRDefault="00F823F1" w:rsidP="00F823F1"/>
          <w:p w:rsidR="002D7DFF" w:rsidRDefault="002D7DFF" w:rsidP="00F823F1"/>
          <w:p w:rsidR="002D7DFF" w:rsidRDefault="002D7DFF" w:rsidP="00F823F1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3D4B80">
            <w:r>
              <w:t>Straße, Nr.</w:t>
            </w:r>
          </w:p>
        </w:tc>
        <w:tc>
          <w:tcPr>
            <w:tcW w:w="7542" w:type="dxa"/>
            <w:gridSpan w:val="2"/>
          </w:tcPr>
          <w:p w:rsidR="00F823F1" w:rsidRDefault="00F823F1" w:rsidP="003D4B80"/>
        </w:tc>
      </w:tr>
      <w:tr w:rsidR="00933925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933925" w:rsidRDefault="00933925" w:rsidP="00F95A60">
            <w:r>
              <w:t>PLZ, Ort</w:t>
            </w:r>
          </w:p>
        </w:tc>
        <w:tc>
          <w:tcPr>
            <w:tcW w:w="7542" w:type="dxa"/>
            <w:gridSpan w:val="2"/>
          </w:tcPr>
          <w:p w:rsidR="00933925" w:rsidRDefault="00933925" w:rsidP="00F95A60"/>
        </w:tc>
      </w:tr>
      <w:tr w:rsidR="00F823F1" w:rsidTr="001E39E8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823F1" w:rsidRDefault="00F823F1" w:rsidP="00F823F1">
            <w:r>
              <w:t>Art des Trägers</w:t>
            </w:r>
          </w:p>
          <w:p w:rsidR="00ED0922" w:rsidRPr="00EF0B58" w:rsidRDefault="00ED0922" w:rsidP="00ED0922">
            <w:pPr>
              <w:rPr>
                <w:sz w:val="18"/>
                <w:szCs w:val="18"/>
              </w:rPr>
            </w:pPr>
            <w:r w:rsidRPr="00EF0B58">
              <w:rPr>
                <w:sz w:val="18"/>
                <w:szCs w:val="18"/>
              </w:rPr>
              <w:t>(Einfachnennung)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F1" w:rsidRDefault="00ED092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3"/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bookmarkEnd w:id="0"/>
            <w:r>
              <w:t xml:space="preserve"> keine Angabe</w:t>
            </w:r>
            <w:r>
              <w:tab/>
            </w: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konfessioneller Träger</w:t>
            </w:r>
          </w:p>
          <w:p w:rsidR="00ED0922" w:rsidRDefault="00ED092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Jugendamt</w:t>
            </w:r>
            <w:r>
              <w:tab/>
            </w: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privat / gewerblicher Träger</w:t>
            </w:r>
          </w:p>
          <w:p w:rsidR="00ED0922" w:rsidRDefault="00ED092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Gesundheitsamt</w:t>
            </w:r>
            <w:r>
              <w:tab/>
            </w: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sonstiger Träger</w:t>
            </w:r>
          </w:p>
          <w:p w:rsidR="00ED0922" w:rsidRDefault="00ED092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freier Träger </w:t>
            </w:r>
          </w:p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F95A60">
            <w:r>
              <w:t>Name Kontaktperson</w:t>
            </w:r>
          </w:p>
        </w:tc>
        <w:tc>
          <w:tcPr>
            <w:tcW w:w="7542" w:type="dxa"/>
            <w:gridSpan w:val="2"/>
          </w:tcPr>
          <w:p w:rsidR="00F823F1" w:rsidRDefault="00F823F1" w:rsidP="00F95A60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F95A60">
            <w:r>
              <w:t>Telefon</w:t>
            </w:r>
          </w:p>
        </w:tc>
        <w:tc>
          <w:tcPr>
            <w:tcW w:w="7542" w:type="dxa"/>
            <w:gridSpan w:val="2"/>
          </w:tcPr>
          <w:p w:rsidR="00F823F1" w:rsidRDefault="00F823F1" w:rsidP="00F95A60"/>
        </w:tc>
      </w:tr>
      <w:tr w:rsidR="00F823F1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F823F1" w:rsidRDefault="00F823F1" w:rsidP="00F95A60">
            <w:r>
              <w:t>E-Mail</w:t>
            </w:r>
          </w:p>
        </w:tc>
        <w:tc>
          <w:tcPr>
            <w:tcW w:w="7542" w:type="dxa"/>
            <w:gridSpan w:val="2"/>
          </w:tcPr>
          <w:p w:rsidR="00F823F1" w:rsidRDefault="00F823F1" w:rsidP="00F95A60"/>
        </w:tc>
      </w:tr>
      <w:tr w:rsidR="00F823F1" w:rsidTr="001E39E8">
        <w:trPr>
          <w:trHeight w:val="454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823F1" w:rsidRDefault="00F823F1" w:rsidP="00F823F1">
            <w:r>
              <w:t>Homepage Träger</w:t>
            </w:r>
          </w:p>
        </w:tc>
        <w:tc>
          <w:tcPr>
            <w:tcW w:w="7542" w:type="dxa"/>
            <w:gridSpan w:val="2"/>
            <w:tcBorders>
              <w:bottom w:val="single" w:sz="12" w:space="0" w:color="auto"/>
            </w:tcBorders>
          </w:tcPr>
          <w:p w:rsidR="00F823F1" w:rsidRDefault="00F823F1" w:rsidP="00F95A60"/>
        </w:tc>
      </w:tr>
      <w:tr w:rsidR="00EF7687" w:rsidRPr="00B61F35" w:rsidTr="00B45802">
        <w:trPr>
          <w:trHeight w:val="454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687" w:rsidRPr="00B45802" w:rsidRDefault="00EF7687" w:rsidP="00B45802">
            <w:pPr>
              <w:jc w:val="center"/>
              <w:rPr>
                <w:b/>
                <w:sz w:val="24"/>
                <w:szCs w:val="24"/>
              </w:rPr>
            </w:pPr>
            <w:r w:rsidRPr="00B45802">
              <w:rPr>
                <w:b/>
                <w:sz w:val="24"/>
                <w:szCs w:val="24"/>
              </w:rPr>
              <w:t>Angebotsdetails</w:t>
            </w:r>
          </w:p>
        </w:tc>
      </w:tr>
      <w:tr w:rsidR="00EF7687" w:rsidTr="001E39E8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F7687" w:rsidRDefault="00EF7687" w:rsidP="00F95A60">
            <w:r>
              <w:t>Name des Angebots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687" w:rsidRDefault="00EF7687" w:rsidP="00F95A60"/>
        </w:tc>
      </w:tr>
      <w:tr w:rsidR="00040762" w:rsidTr="001E39E8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40762" w:rsidRDefault="00040762" w:rsidP="00F95A60">
            <w:r>
              <w:t>Kategorie</w:t>
            </w:r>
          </w:p>
          <w:p w:rsidR="00933925" w:rsidRDefault="00040762" w:rsidP="00040762">
            <w:pPr>
              <w:rPr>
                <w:sz w:val="18"/>
                <w:szCs w:val="18"/>
              </w:rPr>
            </w:pPr>
            <w:r w:rsidRPr="00EF0B58">
              <w:rPr>
                <w:sz w:val="18"/>
                <w:szCs w:val="18"/>
              </w:rPr>
              <w:t>(Mehrfachnennung</w:t>
            </w:r>
            <w:r w:rsidR="00EF0B58" w:rsidRPr="00EF0B58">
              <w:rPr>
                <w:sz w:val="18"/>
                <w:szCs w:val="18"/>
              </w:rPr>
              <w:t xml:space="preserve"> </w:t>
            </w:r>
            <w:r w:rsidR="00933925">
              <w:rPr>
                <w:sz w:val="18"/>
                <w:szCs w:val="18"/>
              </w:rPr>
              <w:t xml:space="preserve">möglich </w:t>
            </w:r>
          </w:p>
          <w:p w:rsidR="00040762" w:rsidRPr="00EF0B58" w:rsidRDefault="00EF0B58" w:rsidP="00040762">
            <w:pPr>
              <w:rPr>
                <w:sz w:val="18"/>
                <w:szCs w:val="18"/>
              </w:rPr>
            </w:pPr>
            <w:r w:rsidRPr="00EF0B58">
              <w:rPr>
                <w:sz w:val="18"/>
                <w:szCs w:val="18"/>
              </w:rPr>
              <w:t xml:space="preserve">bei </w:t>
            </w:r>
            <w:r w:rsidRPr="00EF0B58">
              <w:rPr>
                <w:rFonts w:cs="Times New Roman"/>
                <w:sz w:val="18"/>
                <w:szCs w:val="18"/>
              </w:rPr>
              <w:t>bis zu 4 Kategorien</w:t>
            </w:r>
            <w:r w:rsidR="00040762" w:rsidRPr="00EF0B58"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40762" w:rsidRDefault="00040762" w:rsidP="00040762">
            <w:pPr>
              <w:tabs>
                <w:tab w:val="left" w:pos="320"/>
              </w:tabs>
            </w:pPr>
            <w:r w:rsidRPr="00040762">
              <w:rPr>
                <w:b/>
              </w:rPr>
              <w:t>Schwangerschaft und Geburt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Frauenärzte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Hebammen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Schwangerschaftsberatung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Geburtskliniken/-häuser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Geburtsvorbereitung</w:t>
            </w:r>
          </w:p>
          <w:p w:rsidR="006E46F1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Begleitung nach der Geburt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t xml:space="preserve">    </w:t>
            </w:r>
            <w:r w:rsidR="006E46F1">
              <w:t xml:space="preserve"> </w:t>
            </w:r>
            <w:r>
              <w:t xml:space="preserve"> und Säuglingspflege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Weitere Angebote</w:t>
            </w:r>
          </w:p>
          <w:p w:rsidR="00040762" w:rsidRDefault="00040762" w:rsidP="00040762">
            <w:pPr>
              <w:tabs>
                <w:tab w:val="left" w:pos="320"/>
              </w:tabs>
            </w:pPr>
            <w:r w:rsidRPr="00040762">
              <w:rPr>
                <w:b/>
              </w:rPr>
              <w:t>Leben mit Kind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Erziehen-Fördern- Bilden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Andere Eltern kennenlernen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Kleidung und Ausstattung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Entlastung im Alltag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Alleinerziehend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Extra für junge Eltern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Leben mit Behinderung/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t xml:space="preserve">     Krankheit des Kindes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lastRenderedPageBreak/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Gewalt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Trauer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Weitere Angebote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:rsidR="00B61F35" w:rsidRDefault="00B61F35" w:rsidP="00B61F35">
            <w:pPr>
              <w:tabs>
                <w:tab w:val="left" w:pos="320"/>
              </w:tabs>
            </w:pPr>
            <w:r w:rsidRPr="00040762">
              <w:rPr>
                <w:b/>
              </w:rPr>
              <w:lastRenderedPageBreak/>
              <w:t>Gesundheit</w:t>
            </w:r>
          </w:p>
          <w:p w:rsidR="00B61F35" w:rsidRDefault="00B61F35" w:rsidP="00B61F35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Kinder- und Jugendärzte</w:t>
            </w:r>
          </w:p>
          <w:p w:rsidR="00B61F35" w:rsidRDefault="00B61F35" w:rsidP="00B61F35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Kinderkliniken</w:t>
            </w:r>
          </w:p>
          <w:p w:rsidR="00B61F35" w:rsidRDefault="00B61F35" w:rsidP="00B61F35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Notdienste</w:t>
            </w:r>
          </w:p>
          <w:p w:rsidR="00B61F35" w:rsidRDefault="00B61F35" w:rsidP="00B61F35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Erkrankung der Eltern</w:t>
            </w:r>
          </w:p>
          <w:p w:rsidR="00B61F35" w:rsidRDefault="00B61F35" w:rsidP="00B61F35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Weitere Angebote</w:t>
            </w:r>
          </w:p>
          <w:p w:rsidR="00040762" w:rsidRDefault="00040762" w:rsidP="00040762">
            <w:pPr>
              <w:tabs>
                <w:tab w:val="left" w:pos="320"/>
              </w:tabs>
            </w:pPr>
            <w:r w:rsidRPr="00B61F35">
              <w:rPr>
                <w:b/>
              </w:rPr>
              <w:t>Geld/Finanzen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Finanzielle Hilfen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Weitere Angebote</w:t>
            </w:r>
          </w:p>
          <w:p w:rsidR="00040762" w:rsidRDefault="00040762" w:rsidP="00040762">
            <w:pPr>
              <w:tabs>
                <w:tab w:val="left" w:pos="320"/>
              </w:tabs>
            </w:pPr>
            <w:r w:rsidRPr="00B61F35">
              <w:rPr>
                <w:b/>
              </w:rPr>
              <w:t>Freizeit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Spielen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Sport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Musik</w:t>
            </w:r>
          </w:p>
          <w:p w:rsidR="00040762" w:rsidRDefault="00040762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Weitere Angebote</w:t>
            </w:r>
          </w:p>
          <w:p w:rsidR="00040762" w:rsidRDefault="00040762" w:rsidP="00040762">
            <w:pPr>
              <w:tabs>
                <w:tab w:val="left" w:pos="320"/>
              </w:tabs>
            </w:pPr>
            <w:r w:rsidRPr="00B61F35">
              <w:rPr>
                <w:b/>
              </w:rPr>
              <w:t xml:space="preserve">Betreuung </w:t>
            </w:r>
          </w:p>
          <w:p w:rsidR="00040762" w:rsidRPr="00933925" w:rsidRDefault="00B61F35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925"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 w:rsidRPr="00933925">
              <w:t xml:space="preserve"> </w:t>
            </w:r>
            <w:r w:rsidR="00040762" w:rsidRPr="00933925">
              <w:t>KiTas [</w:t>
            </w:r>
            <w:r w:rsidRPr="00933925">
              <w:t xml:space="preserve">Link </w:t>
            </w:r>
            <w:r w:rsidR="00040762" w:rsidRPr="00933925">
              <w:t>Kita-Finder NRW]</w:t>
            </w:r>
          </w:p>
          <w:p w:rsidR="00040762" w:rsidRDefault="00B61F35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="00040762">
              <w:t>Kindertagespflege</w:t>
            </w:r>
          </w:p>
          <w:p w:rsidR="00040762" w:rsidRDefault="00B61F35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="00040762">
              <w:t>Weitere Angebote</w:t>
            </w:r>
          </w:p>
          <w:p w:rsidR="00040762" w:rsidRDefault="00040762" w:rsidP="00040762">
            <w:pPr>
              <w:tabs>
                <w:tab w:val="left" w:pos="320"/>
              </w:tabs>
            </w:pPr>
            <w:r w:rsidRPr="00B61F35">
              <w:rPr>
                <w:b/>
              </w:rPr>
              <w:lastRenderedPageBreak/>
              <w:t>Familie &amp; Beruf</w:t>
            </w:r>
          </w:p>
          <w:p w:rsidR="00040762" w:rsidRDefault="00B61F35" w:rsidP="00040762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="00040762">
              <w:t xml:space="preserve">Elternzeit </w:t>
            </w:r>
          </w:p>
          <w:p w:rsidR="00040762" w:rsidRDefault="00B61F35" w:rsidP="00B61F35">
            <w:pPr>
              <w:tabs>
                <w:tab w:val="left" w:pos="32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="00040762">
              <w:t>Weitere Angebote</w:t>
            </w:r>
          </w:p>
        </w:tc>
      </w:tr>
      <w:tr w:rsidR="00255573" w:rsidTr="001E39E8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5573" w:rsidRDefault="00255573" w:rsidP="00F95A60">
            <w:r>
              <w:lastRenderedPageBreak/>
              <w:t>Angebot für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573" w:rsidRPr="00255573" w:rsidRDefault="00255573" w:rsidP="009F0960">
            <w:pPr>
              <w:tabs>
                <w:tab w:val="left" w:pos="3679"/>
              </w:tabs>
              <w:rPr>
                <w:b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255573">
              <w:t xml:space="preserve">Eltern 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255573">
              <w:t>Eltern und Kinder</w:t>
            </w:r>
          </w:p>
          <w:p w:rsidR="00255573" w:rsidRDefault="00255573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255573">
              <w:t>Kinder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255573">
              <w:t>Keine Auswahl</w:t>
            </w:r>
          </w:p>
        </w:tc>
      </w:tr>
      <w:tr w:rsidR="00255573" w:rsidTr="001E39E8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5573" w:rsidRDefault="00255573" w:rsidP="00F95A60">
            <w:r>
              <w:t>Stadtteil Wermelskirchen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573" w:rsidRDefault="00255573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Dabringhausen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Zentrum</w:t>
            </w:r>
            <w:r>
              <w:tab/>
            </w:r>
          </w:p>
          <w:p w:rsidR="00255573" w:rsidRDefault="00255573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Dhünn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Gesamtgebiet</w:t>
            </w:r>
          </w:p>
        </w:tc>
      </w:tr>
      <w:tr w:rsidR="000E50E3" w:rsidTr="001E39E8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50E3" w:rsidRDefault="000E50E3" w:rsidP="00F95A60">
            <w:r>
              <w:t>Kursleitung/Ansprechp.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E3" w:rsidRDefault="000E50E3" w:rsidP="00255573"/>
        </w:tc>
      </w:tr>
      <w:tr w:rsidR="000E50E3" w:rsidTr="001E39E8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66CED" w:rsidRDefault="00166CED" w:rsidP="00166CED">
            <w:pPr>
              <w:rPr>
                <w:b/>
              </w:rPr>
            </w:pPr>
            <w:r w:rsidRPr="00704315">
              <w:rPr>
                <w:b/>
              </w:rPr>
              <w:t>Weitere Suchbegriffe</w:t>
            </w:r>
          </w:p>
          <w:p w:rsidR="000E50E3" w:rsidRDefault="00166CED" w:rsidP="00166CED">
            <w:r w:rsidRPr="00704315">
              <w:rPr>
                <w:b/>
                <w:sz w:val="18"/>
                <w:szCs w:val="18"/>
              </w:rPr>
              <w:t>(wichtig, damit Ergebnisse gefunden werden)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E3" w:rsidRDefault="000E50E3" w:rsidP="00255573"/>
        </w:tc>
      </w:tr>
      <w:tr w:rsidR="000E50E3" w:rsidTr="001E39E8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50E3" w:rsidRDefault="000E50E3" w:rsidP="000E50E3">
            <w:r>
              <w:t>Alter des Kindes</w:t>
            </w:r>
          </w:p>
          <w:p w:rsidR="00EF3A5E" w:rsidRPr="00EF0B58" w:rsidRDefault="00EF3A5E" w:rsidP="000E50E3">
            <w:pPr>
              <w:rPr>
                <w:sz w:val="18"/>
                <w:szCs w:val="18"/>
              </w:rPr>
            </w:pPr>
            <w:r w:rsidRPr="00EF0B58">
              <w:rPr>
                <w:sz w:val="18"/>
                <w:szCs w:val="18"/>
              </w:rPr>
              <w:t>(Mehrfachnennung)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A5E" w:rsidRDefault="00EF3A5E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Bis zur Geburt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2-3 Jahre</w:t>
            </w:r>
          </w:p>
          <w:p w:rsidR="00EF3A5E" w:rsidRDefault="00EF3A5E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0-1 Jahre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altersübergreifend</w:t>
            </w:r>
          </w:p>
          <w:p w:rsidR="000E50E3" w:rsidRDefault="00EF3A5E" w:rsidP="009F0960">
            <w:pPr>
              <w:tabs>
                <w:tab w:val="left" w:pos="3693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1-2 Jahre</w:t>
            </w:r>
          </w:p>
        </w:tc>
      </w:tr>
      <w:tr w:rsidR="00040762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040762" w:rsidRDefault="00040762" w:rsidP="00F95A60">
            <w:r>
              <w:t>Form des Angebots</w:t>
            </w:r>
          </w:p>
          <w:p w:rsidR="00040762" w:rsidRPr="00EF0B58" w:rsidRDefault="00040762" w:rsidP="00F95A60">
            <w:pPr>
              <w:rPr>
                <w:sz w:val="18"/>
                <w:szCs w:val="18"/>
              </w:rPr>
            </w:pPr>
            <w:r w:rsidRPr="00EF0B58">
              <w:rPr>
                <w:sz w:val="18"/>
                <w:szCs w:val="18"/>
              </w:rPr>
              <w:t>(Einfachnennung)</w:t>
            </w:r>
          </w:p>
        </w:tc>
        <w:tc>
          <w:tcPr>
            <w:tcW w:w="7542" w:type="dxa"/>
            <w:gridSpan w:val="2"/>
          </w:tcPr>
          <w:p w:rsidR="00040762" w:rsidRPr="00504A01" w:rsidRDefault="0004076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="00933925">
              <w:t>Gruppenangebot (=</w:t>
            </w:r>
            <w:r w:rsidRPr="00504A01">
              <w:t>offenes Angebot z.B. Elterncafé</w:t>
            </w:r>
            <w:r>
              <w:t>)</w:t>
            </w:r>
            <w:r w:rsidRPr="00504A01">
              <w:t xml:space="preserve"> </w:t>
            </w:r>
          </w:p>
          <w:p w:rsidR="00040762" w:rsidRPr="00504A01" w:rsidRDefault="0004076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="00933925">
              <w:t>Einzelveranstaltung (=</w:t>
            </w:r>
            <w:r w:rsidRPr="00504A01">
              <w:t>einmalige Veranstaltung z.B. Kinderflohmarkt)</w:t>
            </w:r>
          </w:p>
          <w:p w:rsidR="00040762" w:rsidRPr="00504A01" w:rsidRDefault="0004076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504A01">
              <w:t>Aufsuchendes Angebot (=Angebot findet zu Hause bei der Familie statt)</w:t>
            </w:r>
          </w:p>
          <w:p w:rsidR="00040762" w:rsidRPr="00504A01" w:rsidRDefault="0004076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504A01">
              <w:t>Kurs</w:t>
            </w:r>
            <w:r>
              <w:tab/>
            </w: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504A01">
              <w:t>Beratung</w:t>
            </w:r>
          </w:p>
          <w:p w:rsidR="00040762" w:rsidRPr="00504A01" w:rsidRDefault="00D068B0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504A01">
              <w:t>Internet-Angebot</w:t>
            </w:r>
            <w:r>
              <w:tab/>
            </w: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504A01">
              <w:t>Mobiles Angebot</w:t>
            </w:r>
          </w:p>
          <w:p w:rsidR="00040762" w:rsidRPr="00504A01" w:rsidRDefault="00D068B0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medizinische und therapeutische Versorgung</w:t>
            </w:r>
            <w:r w:rsidR="00040762">
              <w:tab/>
            </w:r>
          </w:p>
          <w:p w:rsidR="00040762" w:rsidRDefault="00040762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  <w:r w:rsidRPr="00504A01">
              <w:t>Sonstiges</w:t>
            </w:r>
            <w:r>
              <w:t>:</w:t>
            </w:r>
          </w:p>
        </w:tc>
      </w:tr>
      <w:tr w:rsidR="00EF0B58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EF0B58" w:rsidRDefault="00EF0B58" w:rsidP="008C58E3">
            <w:r>
              <w:t>Link zum Angebot</w:t>
            </w:r>
          </w:p>
        </w:tc>
        <w:tc>
          <w:tcPr>
            <w:tcW w:w="7542" w:type="dxa"/>
            <w:gridSpan w:val="2"/>
          </w:tcPr>
          <w:p w:rsidR="00EF0B58" w:rsidRDefault="00EF0B58" w:rsidP="008C58E3"/>
        </w:tc>
      </w:tr>
      <w:tr w:rsidR="00EF0B58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EF0B58" w:rsidRDefault="00EF0B58" w:rsidP="002D7DFF">
            <w:r>
              <w:t xml:space="preserve">Kurzbeschreibung </w:t>
            </w:r>
          </w:p>
        </w:tc>
        <w:tc>
          <w:tcPr>
            <w:tcW w:w="7542" w:type="dxa"/>
            <w:gridSpan w:val="2"/>
          </w:tcPr>
          <w:p w:rsidR="00EF0B58" w:rsidRDefault="00EF0B58" w:rsidP="008C58E3"/>
        </w:tc>
      </w:tr>
      <w:tr w:rsidR="00EF0B58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EF0B58" w:rsidRDefault="00EF0B58" w:rsidP="008C58E3">
            <w:r>
              <w:t>Mehrsprachiges Angebot</w:t>
            </w:r>
          </w:p>
        </w:tc>
        <w:tc>
          <w:tcPr>
            <w:tcW w:w="7542" w:type="dxa"/>
            <w:gridSpan w:val="2"/>
          </w:tcPr>
          <w:p w:rsidR="00EF0B58" w:rsidRDefault="00EF0B58" w:rsidP="008C58E3"/>
        </w:tc>
      </w:tr>
      <w:tr w:rsidR="00EF0B58" w:rsidTr="001E39E8">
        <w:trPr>
          <w:trHeight w:val="454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F0B58" w:rsidRDefault="00EF0B58" w:rsidP="004E686E">
            <w:r>
              <w:t xml:space="preserve">Angebot </w:t>
            </w:r>
            <w:r w:rsidR="00933925">
              <w:t>durch</w:t>
            </w:r>
            <w:r w:rsidR="004E686E">
              <w:t xml:space="preserve"> </w:t>
            </w:r>
            <w:r>
              <w:t>Ehrenamt</w:t>
            </w:r>
          </w:p>
        </w:tc>
        <w:tc>
          <w:tcPr>
            <w:tcW w:w="7542" w:type="dxa"/>
            <w:gridSpan w:val="2"/>
            <w:tcBorders>
              <w:bottom w:val="single" w:sz="12" w:space="0" w:color="auto"/>
            </w:tcBorders>
          </w:tcPr>
          <w:p w:rsidR="00EF0B58" w:rsidRDefault="00EF0B58" w:rsidP="009F0960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4E686E" w:rsidTr="001E39E8">
        <w:trPr>
          <w:trHeight w:val="454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E686E" w:rsidRDefault="004E686E" w:rsidP="004E686E">
            <w:r>
              <w:t>Bezeichnung des Ortes</w:t>
            </w:r>
          </w:p>
        </w:tc>
        <w:tc>
          <w:tcPr>
            <w:tcW w:w="7542" w:type="dxa"/>
            <w:gridSpan w:val="2"/>
            <w:tcBorders>
              <w:top w:val="single" w:sz="12" w:space="0" w:color="auto"/>
            </w:tcBorders>
          </w:tcPr>
          <w:p w:rsidR="004E686E" w:rsidRDefault="004E686E" w:rsidP="009F0960">
            <w:pPr>
              <w:tabs>
                <w:tab w:val="left" w:pos="3680"/>
              </w:tabs>
            </w:pPr>
          </w:p>
        </w:tc>
      </w:tr>
      <w:tr w:rsidR="004E686E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4E686E" w:rsidRDefault="004E686E" w:rsidP="00F95A60">
            <w:r>
              <w:t>Straße, Nr.</w:t>
            </w:r>
          </w:p>
        </w:tc>
        <w:tc>
          <w:tcPr>
            <w:tcW w:w="7542" w:type="dxa"/>
            <w:gridSpan w:val="2"/>
          </w:tcPr>
          <w:p w:rsidR="004E686E" w:rsidRDefault="004E686E" w:rsidP="00F95A60"/>
        </w:tc>
      </w:tr>
      <w:tr w:rsidR="00933925" w:rsidTr="001E39E8">
        <w:trPr>
          <w:trHeight w:val="454"/>
        </w:trPr>
        <w:tc>
          <w:tcPr>
            <w:tcW w:w="2802" w:type="dxa"/>
            <w:shd w:val="clear" w:color="auto" w:fill="BFBFBF" w:themeFill="background1" w:themeFillShade="BF"/>
          </w:tcPr>
          <w:p w:rsidR="00933925" w:rsidRDefault="00933925" w:rsidP="00F95A60">
            <w:r>
              <w:t>PLZ, Ort</w:t>
            </w:r>
          </w:p>
        </w:tc>
        <w:tc>
          <w:tcPr>
            <w:tcW w:w="7542" w:type="dxa"/>
            <w:gridSpan w:val="2"/>
          </w:tcPr>
          <w:p w:rsidR="00933925" w:rsidRDefault="00933925" w:rsidP="00F95A60"/>
        </w:tc>
      </w:tr>
      <w:tr w:rsidR="004E686E" w:rsidTr="001E39E8">
        <w:trPr>
          <w:trHeight w:val="454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E686E" w:rsidRDefault="004E686E" w:rsidP="00F95A60">
            <w:r>
              <w:t>Angebotszeitraum/</w:t>
            </w:r>
          </w:p>
          <w:p w:rsidR="004E686E" w:rsidRDefault="004E686E" w:rsidP="00F95A60">
            <w:r>
              <w:t>Öffnungszeiten</w:t>
            </w:r>
          </w:p>
        </w:tc>
        <w:tc>
          <w:tcPr>
            <w:tcW w:w="7542" w:type="dxa"/>
            <w:gridSpan w:val="2"/>
            <w:tcBorders>
              <w:top w:val="single" w:sz="12" w:space="0" w:color="auto"/>
            </w:tcBorders>
          </w:tcPr>
          <w:p w:rsidR="004E686E" w:rsidRDefault="004E686E" w:rsidP="00F95A60">
            <w:pPr>
              <w:tabs>
                <w:tab w:val="left" w:pos="3680"/>
              </w:tabs>
            </w:pPr>
          </w:p>
          <w:p w:rsidR="001E39E8" w:rsidRDefault="001E39E8" w:rsidP="00F95A60">
            <w:pPr>
              <w:tabs>
                <w:tab w:val="left" w:pos="3680"/>
              </w:tabs>
            </w:pPr>
          </w:p>
          <w:p w:rsidR="001E39E8" w:rsidRDefault="001E39E8" w:rsidP="00F95A60">
            <w:pPr>
              <w:tabs>
                <w:tab w:val="left" w:pos="3680"/>
              </w:tabs>
            </w:pPr>
          </w:p>
        </w:tc>
      </w:tr>
      <w:tr w:rsidR="004E686E" w:rsidTr="001E39E8">
        <w:trPr>
          <w:trHeight w:val="454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4E686E" w:rsidRDefault="004E686E" w:rsidP="004E686E">
            <w:r>
              <w:t>Ablaufdatum</w:t>
            </w:r>
          </w:p>
        </w:tc>
        <w:tc>
          <w:tcPr>
            <w:tcW w:w="7542" w:type="dxa"/>
            <w:gridSpan w:val="2"/>
            <w:tcBorders>
              <w:bottom w:val="single" w:sz="12" w:space="0" w:color="auto"/>
            </w:tcBorders>
          </w:tcPr>
          <w:p w:rsidR="004E686E" w:rsidRDefault="004E686E" w:rsidP="009F0960">
            <w:pPr>
              <w:tabs>
                <w:tab w:val="left" w:pos="3680"/>
              </w:tabs>
            </w:pPr>
          </w:p>
        </w:tc>
      </w:tr>
      <w:tr w:rsidR="002D7DFF" w:rsidTr="001E39E8">
        <w:trPr>
          <w:trHeight w:val="454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2D7DFF" w:rsidRDefault="002D7DFF" w:rsidP="00F95A60">
            <w:r>
              <w:t>Anmeldung</w:t>
            </w:r>
            <w:r w:rsidR="001E39E8">
              <w:t xml:space="preserve"> erforderlich</w:t>
            </w:r>
          </w:p>
          <w:p w:rsidR="002D7DFF" w:rsidRDefault="002D7DFF" w:rsidP="00F95A60">
            <w:r>
              <w:tab/>
            </w:r>
          </w:p>
        </w:tc>
        <w:tc>
          <w:tcPr>
            <w:tcW w:w="7542" w:type="dxa"/>
            <w:gridSpan w:val="2"/>
            <w:tcBorders>
              <w:top w:val="single" w:sz="12" w:space="0" w:color="auto"/>
            </w:tcBorders>
          </w:tcPr>
          <w:p w:rsidR="002D7DFF" w:rsidRDefault="002D7DFF" w:rsidP="00F95A60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:rsidR="002D7DFF" w:rsidRDefault="00087FA4" w:rsidP="002D7DFF">
            <w:pPr>
              <w:tabs>
                <w:tab w:val="left" w:pos="3680"/>
              </w:tabs>
            </w:pPr>
            <w:r>
              <w:t>ggf. w</w:t>
            </w:r>
            <w:r w:rsidR="002D7DFF">
              <w:t>eitere Angaben zur Anmeldung</w:t>
            </w:r>
            <w:r>
              <w:t xml:space="preserve"> / Homepage</w:t>
            </w:r>
            <w:r w:rsidR="002D7DFF">
              <w:t>:</w:t>
            </w:r>
          </w:p>
          <w:p w:rsidR="002D7DFF" w:rsidRDefault="002D7DFF" w:rsidP="002D7DFF">
            <w:pPr>
              <w:tabs>
                <w:tab w:val="left" w:pos="3680"/>
              </w:tabs>
            </w:pPr>
          </w:p>
          <w:p w:rsidR="00933925" w:rsidRDefault="00933925" w:rsidP="002D7DFF">
            <w:pPr>
              <w:tabs>
                <w:tab w:val="left" w:pos="3680"/>
              </w:tabs>
            </w:pPr>
          </w:p>
          <w:p w:rsidR="002D7DFF" w:rsidRDefault="002D7DFF" w:rsidP="00087FA4">
            <w:pPr>
              <w:tabs>
                <w:tab w:val="left" w:pos="3680"/>
              </w:tabs>
            </w:pPr>
          </w:p>
        </w:tc>
      </w:tr>
      <w:tr w:rsidR="002D7DFF" w:rsidTr="001E39E8">
        <w:trPr>
          <w:trHeight w:val="454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2D7DFF" w:rsidRDefault="002D7DFF" w:rsidP="002D7DFF">
            <w:pPr>
              <w:tabs>
                <w:tab w:val="left" w:pos="3680"/>
              </w:tabs>
            </w:pPr>
            <w:r>
              <w:t>Kosten des Angebots</w:t>
            </w:r>
          </w:p>
        </w:tc>
        <w:tc>
          <w:tcPr>
            <w:tcW w:w="7542" w:type="dxa"/>
            <w:gridSpan w:val="2"/>
            <w:tcBorders>
              <w:bottom w:val="single" w:sz="12" w:space="0" w:color="auto"/>
            </w:tcBorders>
          </w:tcPr>
          <w:p w:rsidR="001E39E8" w:rsidRDefault="001E39E8" w:rsidP="000E7A85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kostenlos </w:t>
            </w:r>
          </w:p>
          <w:p w:rsidR="002D7DFF" w:rsidRDefault="002D7DFF" w:rsidP="000E7A85">
            <w:pPr>
              <w:tabs>
                <w:tab w:val="left" w:pos="368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6CED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2D7DFF" w:rsidRDefault="002D7DFF" w:rsidP="000E7A85">
            <w:pPr>
              <w:tabs>
                <w:tab w:val="left" w:pos="3680"/>
              </w:tabs>
            </w:pPr>
          </w:p>
          <w:p w:rsidR="002D7DFF" w:rsidRDefault="002D7DFF" w:rsidP="002D7DFF">
            <w:pPr>
              <w:tabs>
                <w:tab w:val="left" w:pos="3680"/>
              </w:tabs>
            </w:pPr>
          </w:p>
        </w:tc>
      </w:tr>
      <w:tr w:rsidR="001E39E8" w:rsidTr="001E39E8">
        <w:trPr>
          <w:trHeight w:val="454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E39E8" w:rsidRDefault="001E39E8" w:rsidP="002D7DFF">
            <w:pPr>
              <w:tabs>
                <w:tab w:val="left" w:pos="3680"/>
              </w:tabs>
            </w:pPr>
            <w:r>
              <w:t>Ihre Anmerkungen</w:t>
            </w:r>
          </w:p>
        </w:tc>
        <w:tc>
          <w:tcPr>
            <w:tcW w:w="75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E39E8" w:rsidRDefault="001E39E8" w:rsidP="000E7A85">
            <w:pPr>
              <w:tabs>
                <w:tab w:val="left" w:pos="3680"/>
              </w:tabs>
            </w:pPr>
          </w:p>
          <w:p w:rsidR="001E39E8" w:rsidRDefault="001E39E8" w:rsidP="000E7A85">
            <w:pPr>
              <w:tabs>
                <w:tab w:val="left" w:pos="3680"/>
              </w:tabs>
            </w:pPr>
          </w:p>
        </w:tc>
      </w:tr>
    </w:tbl>
    <w:p w:rsidR="00B45802" w:rsidRPr="00B45802" w:rsidRDefault="00B45802" w:rsidP="00F823F1">
      <w:pPr>
        <w:rPr>
          <w:sz w:val="10"/>
          <w:szCs w:val="10"/>
        </w:rPr>
      </w:pPr>
    </w:p>
    <w:p w:rsidR="00246790" w:rsidRDefault="00246790" w:rsidP="00246790">
      <w:r>
        <w:t>Hinweis: Die Zustimmung zu den Nutzungsbedingungen ist Voraussetzung für die Veröffentlichung.</w:t>
      </w:r>
    </w:p>
    <w:p w:rsidR="00246790" w:rsidRDefault="00246790" w:rsidP="00246790"/>
    <w:p w:rsidR="00246790" w:rsidRDefault="00246790" w:rsidP="00246790"/>
    <w:p w:rsidR="00246790" w:rsidRDefault="00246790" w:rsidP="00246790"/>
    <w:p w:rsidR="00246790" w:rsidRDefault="00246790" w:rsidP="00246790"/>
    <w:p w:rsidR="00246790" w:rsidRDefault="00246790" w:rsidP="00246790"/>
    <w:p w:rsidR="00246790" w:rsidRDefault="00246790" w:rsidP="00246790">
      <w:r>
        <w:t>_____________________________________</w:t>
      </w:r>
    </w:p>
    <w:p w:rsidR="00087FA4" w:rsidRPr="00B45802" w:rsidRDefault="00246790" w:rsidP="00246790">
      <w:pPr>
        <w:rPr>
          <w:sz w:val="20"/>
          <w:szCs w:val="20"/>
        </w:rPr>
      </w:pPr>
      <w:r>
        <w:t>Datum, Unterschrift</w:t>
      </w:r>
      <w:bookmarkStart w:id="1" w:name="_GoBack"/>
      <w:bookmarkEnd w:id="1"/>
    </w:p>
    <w:sectPr w:rsidR="00087FA4" w:rsidRPr="00B45802" w:rsidSect="001E39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02" w:rsidRDefault="00B45802" w:rsidP="00B45802">
      <w:r>
        <w:separator/>
      </w:r>
    </w:p>
  </w:endnote>
  <w:endnote w:type="continuationSeparator" w:id="0">
    <w:p w:rsidR="00B45802" w:rsidRDefault="00B45802" w:rsidP="00B4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02" w:rsidRDefault="00B45802" w:rsidP="00B45802">
      <w:r>
        <w:separator/>
      </w:r>
    </w:p>
  </w:footnote>
  <w:footnote w:type="continuationSeparator" w:id="0">
    <w:p w:rsidR="00B45802" w:rsidRDefault="00B45802" w:rsidP="00B4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8C2"/>
    <w:multiLevelType w:val="multilevel"/>
    <w:tmpl w:val="3B5EDB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741FA2"/>
    <w:multiLevelType w:val="multilevel"/>
    <w:tmpl w:val="B64642E4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D44ABB"/>
    <w:multiLevelType w:val="hybridMultilevel"/>
    <w:tmpl w:val="E72C3CD8"/>
    <w:lvl w:ilvl="0" w:tplc="BE60F7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111FF"/>
    <w:multiLevelType w:val="hybridMultilevel"/>
    <w:tmpl w:val="59662742"/>
    <w:lvl w:ilvl="0" w:tplc="90B4A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82097"/>
    <w:multiLevelType w:val="multilevel"/>
    <w:tmpl w:val="72D848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9D4BDA"/>
    <w:multiLevelType w:val="hybridMultilevel"/>
    <w:tmpl w:val="5F662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7035E"/>
    <w:multiLevelType w:val="hybridMultilevel"/>
    <w:tmpl w:val="D13C82FE"/>
    <w:lvl w:ilvl="0" w:tplc="3DF8C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60552"/>
    <w:multiLevelType w:val="multilevel"/>
    <w:tmpl w:val="60BA46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6C122E2"/>
    <w:multiLevelType w:val="hybridMultilevel"/>
    <w:tmpl w:val="D7C07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8092B"/>
    <w:multiLevelType w:val="hybridMultilevel"/>
    <w:tmpl w:val="3BEC2AA0"/>
    <w:lvl w:ilvl="0" w:tplc="AA12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329F6"/>
    <w:multiLevelType w:val="multilevel"/>
    <w:tmpl w:val="96BC567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9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5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93" w:hanging="357"/>
      </w:pPr>
      <w:rPr>
        <w:rFonts w:hint="default"/>
      </w:rPr>
    </w:lvl>
  </w:abstractNum>
  <w:abstractNum w:abstractNumId="11">
    <w:nsid w:val="71297266"/>
    <w:multiLevelType w:val="hybridMultilevel"/>
    <w:tmpl w:val="3B98C6A8"/>
    <w:lvl w:ilvl="0" w:tplc="3DF8C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952"/>
    <w:multiLevelType w:val="multilevel"/>
    <w:tmpl w:val="B2E6B598"/>
    <w:lvl w:ilvl="0">
      <w:start w:val="1"/>
      <w:numFmt w:val="decimal"/>
      <w:pStyle w:val="Listenabsatz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3"/>
  </w:num>
  <w:num w:numId="3">
    <w:abstractNumId w:val="3"/>
  </w:num>
  <w:num w:numId="4">
    <w:abstractNumId w:val="3"/>
  </w:num>
  <w:num w:numId="5">
    <w:abstractNumId w:val="9"/>
  </w:num>
  <w:num w:numId="6">
    <w:abstractNumId w:val="3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12"/>
  </w:num>
  <w:num w:numId="21">
    <w:abstractNumId w:val="1"/>
  </w:num>
  <w:num w:numId="22">
    <w:abstractNumId w:val="11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F1"/>
    <w:rsid w:val="000261E5"/>
    <w:rsid w:val="00040762"/>
    <w:rsid w:val="00087FA4"/>
    <w:rsid w:val="000E1A2E"/>
    <w:rsid w:val="000E50E3"/>
    <w:rsid w:val="00125019"/>
    <w:rsid w:val="00132F0F"/>
    <w:rsid w:val="0015658D"/>
    <w:rsid w:val="00166CED"/>
    <w:rsid w:val="001E39E8"/>
    <w:rsid w:val="00246790"/>
    <w:rsid w:val="00255573"/>
    <w:rsid w:val="00283197"/>
    <w:rsid w:val="002D7DFF"/>
    <w:rsid w:val="00357EC3"/>
    <w:rsid w:val="003A35FA"/>
    <w:rsid w:val="004E686E"/>
    <w:rsid w:val="00504A01"/>
    <w:rsid w:val="00535F05"/>
    <w:rsid w:val="006A575F"/>
    <w:rsid w:val="006E46F1"/>
    <w:rsid w:val="007B4A60"/>
    <w:rsid w:val="00835F50"/>
    <w:rsid w:val="00927064"/>
    <w:rsid w:val="00933925"/>
    <w:rsid w:val="00964222"/>
    <w:rsid w:val="009F0960"/>
    <w:rsid w:val="009F4A77"/>
    <w:rsid w:val="00A90C3E"/>
    <w:rsid w:val="00B45802"/>
    <w:rsid w:val="00B61F35"/>
    <w:rsid w:val="00B90A0E"/>
    <w:rsid w:val="00C75459"/>
    <w:rsid w:val="00D068B0"/>
    <w:rsid w:val="00DE318D"/>
    <w:rsid w:val="00EC576F"/>
    <w:rsid w:val="00ED0922"/>
    <w:rsid w:val="00EF0B58"/>
    <w:rsid w:val="00EF3A5E"/>
    <w:rsid w:val="00EF7687"/>
    <w:rsid w:val="00F64F4E"/>
    <w:rsid w:val="00F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F05"/>
    <w:pPr>
      <w:jc w:val="both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A575F"/>
    <w:pPr>
      <w:keepNext/>
      <w:spacing w:before="240" w:after="60"/>
      <w:ind w:left="426" w:hanging="426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75F"/>
    <w:pPr>
      <w:keepNext/>
      <w:spacing w:before="240" w:after="60"/>
      <w:ind w:left="426" w:hanging="426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A575F"/>
    <w:pPr>
      <w:keepNext/>
      <w:spacing w:before="240" w:after="60"/>
      <w:ind w:left="357" w:hanging="357"/>
      <w:outlineLvl w:val="2"/>
    </w:pPr>
    <w:rPr>
      <w:rFonts w:eastAsia="Times New Roman" w:cs="Times New Roman"/>
      <w:b/>
      <w:bCs/>
      <w:sz w:val="28"/>
      <w:szCs w:val="26"/>
      <w:u w:val="single"/>
    </w:rPr>
  </w:style>
  <w:style w:type="paragraph" w:styleId="berschrift4">
    <w:name w:val="heading 4"/>
    <w:aliases w:val="Nummerierung"/>
    <w:basedOn w:val="Listenabsatz"/>
    <w:next w:val="Standard"/>
    <w:link w:val="berschrift4Zchn"/>
    <w:autoRedefine/>
    <w:uiPriority w:val="9"/>
    <w:unhideWhenUsed/>
    <w:qFormat/>
    <w:rsid w:val="00087FA4"/>
    <w:pPr>
      <w:numPr>
        <w:numId w:val="0"/>
      </w:numPr>
      <w:jc w:val="center"/>
      <w:outlineLvl w:val="3"/>
    </w:pPr>
    <w:rPr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835F50"/>
    <w:rPr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6A575F"/>
    <w:rPr>
      <w:rFonts w:eastAsiaTheme="majorEastAsia" w:cstheme="majorBidi"/>
      <w:b/>
      <w:bCs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rsid w:val="006A575F"/>
    <w:rPr>
      <w:rFonts w:eastAsiaTheme="majorEastAsia" w:cstheme="majorBidi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6A575F"/>
    <w:rPr>
      <w:rFonts w:eastAsia="Times New Roman" w:cs="Times New Roman"/>
      <w:b/>
      <w:bCs/>
      <w:sz w:val="28"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A90C3E"/>
    <w:pPr>
      <w:numPr>
        <w:numId w:val="20"/>
      </w:numPr>
      <w:contextualSpacing/>
    </w:pPr>
  </w:style>
  <w:style w:type="character" w:customStyle="1" w:styleId="berschrift4Zchn">
    <w:name w:val="Überschrift 4 Zchn"/>
    <w:aliases w:val="Nummerierung Zchn"/>
    <w:link w:val="berschrift4"/>
    <w:uiPriority w:val="9"/>
    <w:rsid w:val="00087FA4"/>
    <w:rPr>
      <w:b/>
      <w:sz w:val="24"/>
      <w:szCs w:val="24"/>
    </w:rPr>
  </w:style>
  <w:style w:type="table" w:styleId="Tabellenraster">
    <w:name w:val="Table Grid"/>
    <w:basedOn w:val="NormaleTabelle"/>
    <w:uiPriority w:val="59"/>
    <w:rsid w:val="00F8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4580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5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5802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45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580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F05"/>
    <w:pPr>
      <w:jc w:val="both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A575F"/>
    <w:pPr>
      <w:keepNext/>
      <w:spacing w:before="240" w:after="60"/>
      <w:ind w:left="426" w:hanging="426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75F"/>
    <w:pPr>
      <w:keepNext/>
      <w:spacing w:before="240" w:after="60"/>
      <w:ind w:left="426" w:hanging="426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A575F"/>
    <w:pPr>
      <w:keepNext/>
      <w:spacing w:before="240" w:after="60"/>
      <w:ind w:left="357" w:hanging="357"/>
      <w:outlineLvl w:val="2"/>
    </w:pPr>
    <w:rPr>
      <w:rFonts w:eastAsia="Times New Roman" w:cs="Times New Roman"/>
      <w:b/>
      <w:bCs/>
      <w:sz w:val="28"/>
      <w:szCs w:val="26"/>
      <w:u w:val="single"/>
    </w:rPr>
  </w:style>
  <w:style w:type="paragraph" w:styleId="berschrift4">
    <w:name w:val="heading 4"/>
    <w:aliases w:val="Nummerierung"/>
    <w:basedOn w:val="Listenabsatz"/>
    <w:next w:val="Standard"/>
    <w:link w:val="berschrift4Zchn"/>
    <w:autoRedefine/>
    <w:uiPriority w:val="9"/>
    <w:unhideWhenUsed/>
    <w:qFormat/>
    <w:rsid w:val="00087FA4"/>
    <w:pPr>
      <w:numPr>
        <w:numId w:val="0"/>
      </w:numPr>
      <w:jc w:val="center"/>
      <w:outlineLvl w:val="3"/>
    </w:pPr>
    <w:rPr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835F50"/>
    <w:rPr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6A575F"/>
    <w:rPr>
      <w:rFonts w:eastAsiaTheme="majorEastAsia" w:cstheme="majorBidi"/>
      <w:b/>
      <w:bCs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rsid w:val="006A575F"/>
    <w:rPr>
      <w:rFonts w:eastAsiaTheme="majorEastAsia" w:cstheme="majorBidi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6A575F"/>
    <w:rPr>
      <w:rFonts w:eastAsia="Times New Roman" w:cs="Times New Roman"/>
      <w:b/>
      <w:bCs/>
      <w:sz w:val="28"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A90C3E"/>
    <w:pPr>
      <w:numPr>
        <w:numId w:val="20"/>
      </w:numPr>
      <w:contextualSpacing/>
    </w:pPr>
  </w:style>
  <w:style w:type="character" w:customStyle="1" w:styleId="berschrift4Zchn">
    <w:name w:val="Überschrift 4 Zchn"/>
    <w:aliases w:val="Nummerierung Zchn"/>
    <w:link w:val="berschrift4"/>
    <w:uiPriority w:val="9"/>
    <w:rsid w:val="00087FA4"/>
    <w:rPr>
      <w:b/>
      <w:sz w:val="24"/>
      <w:szCs w:val="24"/>
    </w:rPr>
  </w:style>
  <w:style w:type="table" w:styleId="Tabellenraster">
    <w:name w:val="Table Grid"/>
    <w:basedOn w:val="NormaleTabelle"/>
    <w:uiPriority w:val="59"/>
    <w:rsid w:val="00F8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4580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5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5802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45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58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0BEA-3DEF-49D3-93B6-A4770908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A2EB72.dotm</Template>
  <TotalTime>0</TotalTime>
  <Pages>2</Pages>
  <Words>509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Wermelskirchen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2016-11-22T11:01:00Z</cp:lastPrinted>
  <dcterms:created xsi:type="dcterms:W3CDTF">2016-07-06T13:18:00Z</dcterms:created>
  <dcterms:modified xsi:type="dcterms:W3CDTF">2017-01-11T07:40:00Z</dcterms:modified>
</cp:coreProperties>
</file>